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3953" w14:textId="73047746" w:rsidR="00C0115B" w:rsidRPr="002309D3" w:rsidRDefault="00C0115B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 w:rsidRPr="002309D3">
        <w:rPr>
          <w:rFonts w:ascii="Verdana" w:hAnsi="Verdana"/>
          <w:b/>
          <w:sz w:val="20"/>
          <w:szCs w:val="20"/>
          <w:u w:val="single"/>
        </w:rPr>
        <w:t>Anexo I</w:t>
      </w:r>
    </w:p>
    <w:p w14:paraId="0D60A202" w14:textId="4BB30FBD" w:rsidR="00071FB4" w:rsidRPr="002309D3" w:rsidRDefault="00071FB4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6FA066" w14:textId="6869419E" w:rsidR="00EA14B2" w:rsidRPr="002309D3" w:rsidRDefault="00EA14B2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9073F10" w14:textId="77777777" w:rsidR="00EA14B2" w:rsidRPr="002309D3" w:rsidRDefault="00EA14B2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2E512F6" w14:textId="0B730EF7" w:rsidR="00071FB4" w:rsidRPr="002309D3" w:rsidRDefault="00071FB4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 w:rsidRPr="002309D3">
        <w:rPr>
          <w:rFonts w:ascii="Verdana" w:hAnsi="Verdana"/>
          <w:b/>
          <w:sz w:val="20"/>
          <w:szCs w:val="20"/>
          <w:u w:val="single"/>
        </w:rPr>
        <w:t>Procedimiento de inscripción</w:t>
      </w:r>
      <w:r w:rsidR="00EE04F9" w:rsidRPr="002309D3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14:paraId="5811C63D" w14:textId="77777777" w:rsidR="002309D3" w:rsidRPr="002309D3" w:rsidRDefault="002309D3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EB25F67" w14:textId="14DE1512" w:rsidR="001E6E51" w:rsidRPr="002309D3" w:rsidRDefault="001E6E51" w:rsidP="00C0115B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 w:rsidRPr="002309D3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654A5E6B" w14:textId="77777777" w:rsidR="00C0115B" w:rsidRPr="002309D3" w:rsidRDefault="00C0115B" w:rsidP="00C0115B">
      <w:pPr>
        <w:rPr>
          <w:rFonts w:ascii="Verdana" w:hAnsi="Verdana"/>
          <w:sz w:val="2"/>
          <w:lang w:val="es-ES_tradnl"/>
        </w:rPr>
      </w:pPr>
    </w:p>
    <w:p w14:paraId="711517C5" w14:textId="77777777" w:rsidR="00C0115B" w:rsidRPr="002309D3" w:rsidRDefault="00C0115B" w:rsidP="00C0115B">
      <w:pPr>
        <w:rPr>
          <w:rFonts w:ascii="Verdana" w:hAnsi="Verdana"/>
          <w:sz w:val="2"/>
          <w:lang w:val="es-ES_tradnl"/>
        </w:rPr>
      </w:pPr>
    </w:p>
    <w:p w14:paraId="513DC5CB" w14:textId="77777777" w:rsidR="00C0115B" w:rsidRPr="002309D3" w:rsidRDefault="00C0115B" w:rsidP="00C0115B">
      <w:pPr>
        <w:rPr>
          <w:rFonts w:ascii="Verdana" w:hAnsi="Verdana"/>
          <w:sz w:val="2"/>
          <w:lang w:val="es-ES_tradnl"/>
        </w:rPr>
      </w:pPr>
    </w:p>
    <w:p w14:paraId="04364955" w14:textId="658ACD6A" w:rsidR="00061B93" w:rsidRPr="002309D3" w:rsidRDefault="00061B93" w:rsidP="002309D3">
      <w:pPr>
        <w:jc w:val="center"/>
        <w:rPr>
          <w:rFonts w:ascii="Verdana" w:hAnsi="Verdana"/>
          <w:b/>
        </w:rPr>
      </w:pPr>
      <w:r w:rsidRPr="002309D3">
        <w:rPr>
          <w:rFonts w:ascii="Verdana" w:hAnsi="Verdana"/>
          <w:b/>
        </w:rPr>
        <w:t>Formulario de inscripción</w:t>
      </w:r>
      <w:r w:rsidR="00804FCD" w:rsidRPr="002309D3">
        <w:rPr>
          <w:rFonts w:ascii="Verdana" w:hAnsi="Verdana"/>
          <w:b/>
        </w:rPr>
        <w:t xml:space="preserve"> </w:t>
      </w:r>
      <w:r w:rsidR="006B625E" w:rsidRPr="002309D3">
        <w:rPr>
          <w:rFonts w:ascii="Verdana" w:hAnsi="Verdana"/>
          <w:b/>
        </w:rPr>
        <w:t>por pareja</w:t>
      </w:r>
      <w:r w:rsidRPr="002309D3">
        <w:rPr>
          <w:rFonts w:ascii="Verdana" w:hAnsi="Verdana"/>
          <w:b/>
        </w:rPr>
        <w:t>:</w:t>
      </w:r>
    </w:p>
    <w:p w14:paraId="152E8235" w14:textId="77777777" w:rsidR="00061B93" w:rsidRPr="002309D3" w:rsidRDefault="00061B93" w:rsidP="00366CC0">
      <w:pPr>
        <w:jc w:val="center"/>
        <w:rPr>
          <w:rFonts w:ascii="Verdana" w:hAnsi="Verdana"/>
          <w:b/>
        </w:rPr>
      </w:pPr>
      <w:bookmarkStart w:id="0" w:name="_Hlk133495153"/>
    </w:p>
    <w:bookmarkEnd w:id="0"/>
    <w:p w14:paraId="4ACEE2F1" w14:textId="42EFD1E2" w:rsidR="00424849" w:rsidRDefault="005C3786" w:rsidP="00366CC0">
      <w:pPr>
        <w:jc w:val="center"/>
      </w:pPr>
      <w:r>
        <w:fldChar w:fldCharType="begin"/>
      </w:r>
      <w:r>
        <w:instrText xml:space="preserve"> HYPERLINK "</w:instrText>
      </w:r>
      <w:r w:rsidRPr="005C3786">
        <w:instrText>https://forms.gle/PcwXezLmLkVC96DM7</w:instrText>
      </w:r>
      <w:r>
        <w:instrText xml:space="preserve">" </w:instrText>
      </w:r>
      <w:r>
        <w:fldChar w:fldCharType="separate"/>
      </w:r>
      <w:r w:rsidRPr="002C513B">
        <w:rPr>
          <w:rStyle w:val="Hipervnculo"/>
        </w:rPr>
        <w:t>https://forms.gle/PcwXezLmLkVC96DM7</w:t>
      </w:r>
      <w:r>
        <w:fldChar w:fldCharType="end"/>
      </w:r>
    </w:p>
    <w:p w14:paraId="4C77E368" w14:textId="77777777" w:rsidR="005C3786" w:rsidRPr="002309D3" w:rsidRDefault="005C3786" w:rsidP="00366CC0">
      <w:pPr>
        <w:jc w:val="center"/>
        <w:rPr>
          <w:rFonts w:ascii="Verdana" w:hAnsi="Verdana"/>
          <w:b/>
        </w:rPr>
      </w:pPr>
    </w:p>
    <w:p w14:paraId="1A22D883" w14:textId="45D8D575" w:rsidR="00061B93" w:rsidRPr="002309D3" w:rsidRDefault="00061B93" w:rsidP="00366CC0">
      <w:pPr>
        <w:jc w:val="center"/>
        <w:rPr>
          <w:rFonts w:ascii="Verdana" w:hAnsi="Verdana"/>
          <w:b/>
        </w:rPr>
      </w:pPr>
    </w:p>
    <w:p w14:paraId="2A81C85D" w14:textId="489DBDA3" w:rsidR="00061B93" w:rsidRPr="002309D3" w:rsidRDefault="00061B93" w:rsidP="00366CC0">
      <w:pPr>
        <w:jc w:val="center"/>
        <w:rPr>
          <w:rFonts w:ascii="Verdana" w:hAnsi="Verdana"/>
          <w:b/>
        </w:rPr>
      </w:pPr>
      <w:r w:rsidRPr="002309D3">
        <w:rPr>
          <w:rFonts w:ascii="Verdana" w:hAnsi="Verdana"/>
          <w:b/>
        </w:rPr>
        <w:t>(Se recibirá una copia automática del formulario rellenado, revisar el correo electrónico)</w:t>
      </w:r>
    </w:p>
    <w:p w14:paraId="1B920413" w14:textId="77777777" w:rsidR="00EA14B2" w:rsidRPr="002309D3" w:rsidRDefault="00EA14B2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1775947" w14:textId="5532DE96" w:rsidR="00EE04F9" w:rsidRPr="002309D3" w:rsidRDefault="00EE04F9" w:rsidP="00EE04F9">
      <w:pPr>
        <w:ind w:left="1260" w:hanging="900"/>
        <w:jc w:val="center"/>
        <w:rPr>
          <w:rFonts w:ascii="Verdana" w:hAnsi="Verdana"/>
          <w:b/>
          <w:sz w:val="20"/>
          <w:szCs w:val="20"/>
          <w:u w:val="single"/>
        </w:rPr>
      </w:pPr>
      <w:r w:rsidRPr="002309D3">
        <w:rPr>
          <w:rFonts w:ascii="Verdana" w:hAnsi="Verdana"/>
          <w:b/>
          <w:sz w:val="20"/>
          <w:szCs w:val="20"/>
          <w:u w:val="single"/>
        </w:rPr>
        <w:t xml:space="preserve">Procedimiento de inscripción a cada prueba: </w:t>
      </w:r>
    </w:p>
    <w:p w14:paraId="1973ACF1" w14:textId="1A22C50D" w:rsidR="00804FCD" w:rsidRPr="002309D3" w:rsidRDefault="00804FCD" w:rsidP="00366CC0">
      <w:pPr>
        <w:jc w:val="center"/>
        <w:rPr>
          <w:rFonts w:ascii="Verdana" w:hAnsi="Verdana"/>
          <w:b/>
        </w:rPr>
      </w:pPr>
    </w:p>
    <w:p w14:paraId="459D42E8" w14:textId="77777777" w:rsidR="00322CA1" w:rsidRDefault="00322CA1" w:rsidP="00322CA1">
      <w:pPr>
        <w:ind w:left="284"/>
        <w:jc w:val="both"/>
        <w:rPr>
          <w:rFonts w:ascii="Verdana" w:hAnsi="Verdana" w:cs="Calibri,Bold"/>
          <w:b/>
          <w:bCs/>
          <w:sz w:val="20"/>
          <w:szCs w:val="20"/>
        </w:rPr>
      </w:pPr>
      <w:r>
        <w:rPr>
          <w:rFonts w:ascii="Verdana" w:hAnsi="Verdana"/>
          <w:b/>
        </w:rPr>
        <w:tab/>
      </w:r>
      <w:r w:rsidRPr="00D70593">
        <w:rPr>
          <w:rFonts w:ascii="Verdana" w:hAnsi="Verdana" w:cs="Calibri,Bold"/>
          <w:b/>
          <w:bCs/>
          <w:sz w:val="20"/>
          <w:szCs w:val="20"/>
        </w:rPr>
        <w:t xml:space="preserve">Plazo de inscripción: </w:t>
      </w:r>
    </w:p>
    <w:p w14:paraId="3D1C8577" w14:textId="77777777" w:rsidR="00322CA1" w:rsidRDefault="00322CA1" w:rsidP="00322CA1">
      <w:pPr>
        <w:ind w:left="284"/>
        <w:jc w:val="both"/>
        <w:rPr>
          <w:rFonts w:ascii="Verdana" w:hAnsi="Verdana" w:cs="Calibri,Bold"/>
          <w:b/>
          <w:bCs/>
          <w:sz w:val="20"/>
          <w:szCs w:val="20"/>
        </w:rPr>
      </w:pPr>
    </w:p>
    <w:p w14:paraId="0A38EF24" w14:textId="77777777" w:rsidR="00322CA1" w:rsidRPr="00EB1A5A" w:rsidRDefault="00322CA1" w:rsidP="00322CA1">
      <w:pPr>
        <w:ind w:left="284"/>
        <w:jc w:val="both"/>
        <w:rPr>
          <w:rFonts w:ascii="Verdana" w:hAnsi="Verdana"/>
          <w:b/>
        </w:rPr>
      </w:pPr>
      <w:bookmarkStart w:id="1" w:name="_Hlk125718689"/>
      <w:r w:rsidRPr="00EB1A5A">
        <w:rPr>
          <w:rFonts w:ascii="Verdana" w:hAnsi="Verdana" w:cs="Calibri,Bold"/>
          <w:sz w:val="20"/>
          <w:szCs w:val="20"/>
        </w:rPr>
        <w:t xml:space="preserve">Apertura de inscripción 30 días antes del inicio de la prueba y cierre de inscripciones 10 días antes del inicio de la prueba. </w:t>
      </w:r>
    </w:p>
    <w:bookmarkEnd w:id="1"/>
    <w:p w14:paraId="70309C20" w14:textId="453AE170" w:rsidR="00804FCD" w:rsidRPr="002309D3" w:rsidRDefault="00804FCD" w:rsidP="00322CA1">
      <w:pPr>
        <w:tabs>
          <w:tab w:val="left" w:pos="3390"/>
        </w:tabs>
        <w:rPr>
          <w:rFonts w:ascii="Verdana" w:hAnsi="Verdana"/>
          <w:b/>
        </w:rPr>
      </w:pPr>
    </w:p>
    <w:tbl>
      <w:tblPr>
        <w:tblStyle w:val="Tablaconcuadrcula"/>
        <w:tblW w:w="4343" w:type="pct"/>
        <w:jc w:val="center"/>
        <w:tblLook w:val="04A0" w:firstRow="1" w:lastRow="0" w:firstColumn="1" w:lastColumn="0" w:noHBand="0" w:noVBand="1"/>
      </w:tblPr>
      <w:tblGrid>
        <w:gridCol w:w="1066"/>
        <w:gridCol w:w="2555"/>
        <w:gridCol w:w="5062"/>
      </w:tblGrid>
      <w:tr w:rsidR="004228BC" w:rsidRPr="00EB1A5A" w14:paraId="054B71AA" w14:textId="77777777" w:rsidTr="004228BC">
        <w:trPr>
          <w:trHeight w:val="518"/>
          <w:jc w:val="center"/>
        </w:trPr>
        <w:tc>
          <w:tcPr>
            <w:tcW w:w="614" w:type="pct"/>
            <w:vAlign w:val="center"/>
          </w:tcPr>
          <w:p w14:paraId="53C846E6" w14:textId="5AFBC175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133495004"/>
            <w:proofErr w:type="spellStart"/>
            <w:r>
              <w:rPr>
                <w:rFonts w:ascii="Verdana" w:hAnsi="Verdana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471" w:type="pct"/>
            <w:vAlign w:val="center"/>
          </w:tcPr>
          <w:p w14:paraId="4554D772" w14:textId="60AB3784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 PRUEBA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62522B13" w14:textId="201A8B87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 DE INSCRIPCIÓN</w:t>
            </w:r>
          </w:p>
        </w:tc>
      </w:tr>
      <w:tr w:rsidR="004228BC" w:rsidRPr="00EB1A5A" w14:paraId="356A672F" w14:textId="77777777" w:rsidTr="004228BC">
        <w:trPr>
          <w:trHeight w:val="518"/>
          <w:jc w:val="center"/>
        </w:trPr>
        <w:tc>
          <w:tcPr>
            <w:tcW w:w="614" w:type="pct"/>
          </w:tcPr>
          <w:p w14:paraId="28C7A41E" w14:textId="57AC50FF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1A5A">
              <w:rPr>
                <w:rFonts w:ascii="Verdana" w:hAnsi="Verdana"/>
                <w:sz w:val="20"/>
                <w:szCs w:val="20"/>
              </w:rPr>
              <w:t>1ª</w:t>
            </w:r>
          </w:p>
        </w:tc>
        <w:tc>
          <w:tcPr>
            <w:tcW w:w="1471" w:type="pct"/>
          </w:tcPr>
          <w:p w14:paraId="0DEFDFC7" w14:textId="08AC2B58" w:rsidR="004228BC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de junio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466896B5" w14:textId="2C3D561E" w:rsidR="004228BC" w:rsidRPr="00EB1A5A" w:rsidRDefault="00131765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DE MAYO A LAS 10:00</w:t>
            </w:r>
          </w:p>
        </w:tc>
      </w:tr>
      <w:tr w:rsidR="004228BC" w:rsidRPr="00EB1A5A" w14:paraId="5B6D800C" w14:textId="77777777" w:rsidTr="004228BC">
        <w:trPr>
          <w:trHeight w:val="518"/>
          <w:jc w:val="center"/>
        </w:trPr>
        <w:tc>
          <w:tcPr>
            <w:tcW w:w="614" w:type="pct"/>
          </w:tcPr>
          <w:p w14:paraId="3A54409A" w14:textId="77777777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1A5A">
              <w:rPr>
                <w:rFonts w:ascii="Verdana" w:hAnsi="Verdana"/>
                <w:sz w:val="20"/>
                <w:szCs w:val="20"/>
              </w:rPr>
              <w:t>2ª</w:t>
            </w:r>
          </w:p>
        </w:tc>
        <w:tc>
          <w:tcPr>
            <w:tcW w:w="1471" w:type="pct"/>
          </w:tcPr>
          <w:p w14:paraId="4D3F367A" w14:textId="77777777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de julio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2F1BE002" w14:textId="2AAAF297" w:rsidR="004228BC" w:rsidRPr="00EB1A5A" w:rsidRDefault="00131765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DE JULIO A LAS 10:00</w:t>
            </w:r>
          </w:p>
        </w:tc>
      </w:tr>
      <w:tr w:rsidR="004228BC" w:rsidRPr="00EB1A5A" w14:paraId="1D614863" w14:textId="77777777" w:rsidTr="004228BC">
        <w:trPr>
          <w:trHeight w:val="518"/>
          <w:jc w:val="center"/>
        </w:trPr>
        <w:tc>
          <w:tcPr>
            <w:tcW w:w="614" w:type="pct"/>
          </w:tcPr>
          <w:p w14:paraId="12D6259A" w14:textId="77777777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1A5A">
              <w:rPr>
                <w:rFonts w:ascii="Verdana" w:hAnsi="Verdana"/>
                <w:sz w:val="20"/>
                <w:szCs w:val="20"/>
              </w:rPr>
              <w:t>3ª</w:t>
            </w:r>
          </w:p>
        </w:tc>
        <w:tc>
          <w:tcPr>
            <w:tcW w:w="1471" w:type="pct"/>
          </w:tcPr>
          <w:p w14:paraId="3C6D453C" w14:textId="77777777" w:rsidR="004228BC" w:rsidRPr="00EB1A5A" w:rsidRDefault="004228BC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de agosto</w:t>
            </w:r>
          </w:p>
        </w:tc>
        <w:tc>
          <w:tcPr>
            <w:tcW w:w="2915" w:type="pct"/>
            <w:shd w:val="clear" w:color="auto" w:fill="auto"/>
            <w:vAlign w:val="center"/>
          </w:tcPr>
          <w:p w14:paraId="47DA50F9" w14:textId="4910473D" w:rsidR="004228BC" w:rsidRPr="00EB1A5A" w:rsidRDefault="00131765" w:rsidP="00422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DE JULIO A LAS 10:00</w:t>
            </w:r>
          </w:p>
        </w:tc>
      </w:tr>
      <w:bookmarkEnd w:id="2"/>
    </w:tbl>
    <w:p w14:paraId="6F4845DC" w14:textId="42ACF2A5" w:rsidR="001E6E51" w:rsidRPr="002309D3" w:rsidRDefault="001E6E51" w:rsidP="004228BC">
      <w:pPr>
        <w:rPr>
          <w:rFonts w:ascii="Verdana" w:hAnsi="Verdana"/>
          <w:b/>
        </w:rPr>
      </w:pPr>
    </w:p>
    <w:p w14:paraId="7FE5892A" w14:textId="77777777" w:rsidR="001E6E51" w:rsidRPr="002309D3" w:rsidRDefault="001E6E51" w:rsidP="00366CC0">
      <w:pPr>
        <w:jc w:val="center"/>
        <w:rPr>
          <w:rFonts w:ascii="Verdana" w:hAnsi="Verdana"/>
          <w:b/>
        </w:rPr>
      </w:pPr>
    </w:p>
    <w:p w14:paraId="6F3AD7EB" w14:textId="77777777" w:rsidR="00C47407" w:rsidRPr="002309D3" w:rsidRDefault="00C47407" w:rsidP="00C47407">
      <w:pPr>
        <w:rPr>
          <w:rFonts w:ascii="Verdana" w:hAnsi="Verdana"/>
          <w:sz w:val="20"/>
          <w:szCs w:val="20"/>
        </w:rPr>
      </w:pPr>
    </w:p>
    <w:p w14:paraId="4DA40F7E" w14:textId="3982EFEB" w:rsidR="00C47407" w:rsidRPr="002309D3" w:rsidRDefault="00C47407" w:rsidP="00C47407">
      <w:pPr>
        <w:rPr>
          <w:rFonts w:ascii="Verdana" w:hAnsi="Verdana"/>
          <w:sz w:val="20"/>
          <w:szCs w:val="20"/>
        </w:rPr>
      </w:pPr>
      <w:r w:rsidRPr="002309D3">
        <w:rPr>
          <w:rFonts w:ascii="Verdana" w:hAnsi="Verdana"/>
          <w:sz w:val="20"/>
          <w:szCs w:val="20"/>
        </w:rPr>
        <w:t xml:space="preserve">Justificante de ingreso de la cantidad resultante de multiplicar el </w:t>
      </w:r>
      <w:proofErr w:type="spellStart"/>
      <w:r w:rsidRPr="002309D3">
        <w:rPr>
          <w:rFonts w:ascii="Verdana" w:hAnsi="Verdana"/>
          <w:sz w:val="20"/>
          <w:szCs w:val="20"/>
        </w:rPr>
        <w:t>nº</w:t>
      </w:r>
      <w:proofErr w:type="spellEnd"/>
      <w:r w:rsidRPr="002309D3">
        <w:rPr>
          <w:rFonts w:ascii="Verdana" w:hAnsi="Verdana"/>
          <w:sz w:val="20"/>
          <w:szCs w:val="20"/>
        </w:rPr>
        <w:t xml:space="preserve"> de PAREJAS x 20 € x </w:t>
      </w:r>
      <w:proofErr w:type="spellStart"/>
      <w:r w:rsidRPr="002309D3">
        <w:rPr>
          <w:rFonts w:ascii="Verdana" w:hAnsi="Verdana"/>
          <w:sz w:val="20"/>
          <w:szCs w:val="20"/>
        </w:rPr>
        <w:t>nº</w:t>
      </w:r>
      <w:proofErr w:type="spellEnd"/>
      <w:r w:rsidRPr="002309D3">
        <w:rPr>
          <w:rFonts w:ascii="Verdana" w:hAnsi="Verdana"/>
          <w:sz w:val="20"/>
          <w:szCs w:val="20"/>
        </w:rPr>
        <w:t xml:space="preserve"> de pruebas a las que se inscribe.</w:t>
      </w:r>
    </w:p>
    <w:p w14:paraId="29F33103" w14:textId="77777777" w:rsidR="00C47407" w:rsidRPr="002309D3" w:rsidRDefault="00C47407" w:rsidP="00C47407">
      <w:pPr>
        <w:rPr>
          <w:rFonts w:ascii="Verdana" w:hAnsi="Verdana"/>
        </w:rPr>
      </w:pPr>
    </w:p>
    <w:p w14:paraId="71AC0A91" w14:textId="08616E02" w:rsidR="00C47407" w:rsidRPr="00EB1A5A" w:rsidRDefault="00C47407" w:rsidP="00172BCF">
      <w:pPr>
        <w:ind w:left="1260" w:hanging="900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C57A9E">
        <w:rPr>
          <w:rFonts w:ascii="Verdana" w:hAnsi="Verdana"/>
          <w:color w:val="000000" w:themeColor="text1"/>
        </w:rPr>
        <w:t>NºCC</w:t>
      </w:r>
      <w:proofErr w:type="spellEnd"/>
      <w:r w:rsidRPr="00C57A9E">
        <w:rPr>
          <w:rFonts w:ascii="Verdana" w:hAnsi="Verdana"/>
          <w:color w:val="000000" w:themeColor="text1"/>
        </w:rPr>
        <w:t>:</w:t>
      </w:r>
      <w:r w:rsidR="00EB1A5A">
        <w:rPr>
          <w:rFonts w:ascii="Verdana" w:hAnsi="Verdana"/>
          <w:color w:val="000000" w:themeColor="text1"/>
        </w:rPr>
        <w:t xml:space="preserve"> </w:t>
      </w:r>
      <w:r w:rsidR="00172BCF" w:rsidRPr="00EB1A5A">
        <w:rPr>
          <w:rFonts w:ascii="Verdana" w:hAnsi="Verdana"/>
          <w:b/>
          <w:sz w:val="20"/>
          <w:szCs w:val="20"/>
        </w:rPr>
        <w:t>ES43 0182 0301 4900 1250 0002.</w:t>
      </w:r>
    </w:p>
    <w:p w14:paraId="701E4BA4" w14:textId="77777777" w:rsidR="00C47407" w:rsidRPr="002309D3" w:rsidRDefault="00C47407" w:rsidP="00C47407">
      <w:pPr>
        <w:rPr>
          <w:rFonts w:ascii="Verdana" w:hAnsi="Verdana"/>
        </w:rPr>
      </w:pPr>
    </w:p>
    <w:p w14:paraId="35A83866" w14:textId="21C9122C" w:rsidR="00C47407" w:rsidRPr="002309D3" w:rsidRDefault="00FC31D3" w:rsidP="00FC31D3">
      <w:pPr>
        <w:rPr>
          <w:rFonts w:ascii="Verdana" w:hAnsi="Verdana"/>
          <w:b/>
        </w:rPr>
      </w:pPr>
      <w:bookmarkStart w:id="3" w:name="_Hlk101770121"/>
      <w:r w:rsidRPr="002309D3">
        <w:rPr>
          <w:rFonts w:ascii="Verdana" w:hAnsi="Verdana"/>
          <w:b/>
        </w:rPr>
        <w:t xml:space="preserve">ADJUNTAR EL </w:t>
      </w:r>
      <w:r w:rsidR="00C47407" w:rsidRPr="002309D3">
        <w:rPr>
          <w:rFonts w:ascii="Verdana" w:hAnsi="Verdana"/>
          <w:b/>
        </w:rPr>
        <w:t>JUSTIFICANTE</w:t>
      </w:r>
      <w:r w:rsidRPr="002309D3">
        <w:rPr>
          <w:rFonts w:ascii="Verdana" w:hAnsi="Verdana"/>
          <w:b/>
        </w:rPr>
        <w:t xml:space="preserve"> AL FORMULARIO DE INSCRIPCIÓN</w:t>
      </w:r>
      <w:r w:rsidR="00C47407" w:rsidRPr="002309D3">
        <w:rPr>
          <w:rFonts w:ascii="Verdana" w:hAnsi="Verdana"/>
          <w:b/>
        </w:rPr>
        <w:t xml:space="preserve"> ANTES DE LA FECHA DE FIN DE INSCRIPCIÓN DE CADA PRUEBA.</w:t>
      </w:r>
    </w:p>
    <w:bookmarkEnd w:id="3"/>
    <w:p w14:paraId="118860F9" w14:textId="77777777" w:rsidR="00C47407" w:rsidRPr="002309D3" w:rsidRDefault="00C47407" w:rsidP="00C47407">
      <w:pPr>
        <w:rPr>
          <w:rFonts w:ascii="Verdana" w:hAnsi="Verdana"/>
          <w:b/>
        </w:rPr>
      </w:pPr>
    </w:p>
    <w:p w14:paraId="1EE83774" w14:textId="77777777" w:rsidR="00C47407" w:rsidRPr="002309D3" w:rsidRDefault="00C47407" w:rsidP="00EA14B2">
      <w:pPr>
        <w:rPr>
          <w:rFonts w:ascii="Verdana" w:hAnsi="Verdana"/>
          <w:bCs/>
        </w:rPr>
      </w:pPr>
    </w:p>
    <w:sectPr w:rsidR="00C47407" w:rsidRPr="002309D3" w:rsidSect="00DB0749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208" w:right="849" w:bottom="1077" w:left="1276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3FCB" w14:textId="77777777" w:rsidR="008A21F8" w:rsidRDefault="008A21F8">
      <w:r>
        <w:separator/>
      </w:r>
    </w:p>
  </w:endnote>
  <w:endnote w:type="continuationSeparator" w:id="0">
    <w:p w14:paraId="6DA6BA2F" w14:textId="77777777" w:rsidR="008A21F8" w:rsidRDefault="008A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CDCD" w14:textId="77777777" w:rsidR="00395109" w:rsidRDefault="00383A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10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0C2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5BF788" w14:textId="77777777" w:rsidR="00395109" w:rsidRDefault="003951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197A" w14:textId="77777777" w:rsidR="008A21F8" w:rsidRDefault="008A21F8">
      <w:r>
        <w:separator/>
      </w:r>
    </w:p>
  </w:footnote>
  <w:footnote w:type="continuationSeparator" w:id="0">
    <w:p w14:paraId="4AAE65E0" w14:textId="77777777" w:rsidR="008A21F8" w:rsidRDefault="008A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3775" w14:textId="77777777" w:rsidR="006F5CFE" w:rsidRDefault="00DA17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804"/>
    </w:tblGrid>
    <w:tr w:rsidR="00CB3E64" w:rsidRPr="00553A07" w14:paraId="3BA63ABE" w14:textId="77777777" w:rsidTr="007D6B46">
      <w:trPr>
        <w:jc w:val="center"/>
      </w:trPr>
      <w:tc>
        <w:tcPr>
          <w:tcW w:w="2127" w:type="dxa"/>
        </w:tcPr>
        <w:p w14:paraId="52A8545B" w14:textId="77777777" w:rsidR="00CB3E64" w:rsidRPr="00553A07" w:rsidRDefault="00000000" w:rsidP="00001728">
          <w:pPr>
            <w:pStyle w:val="Encabezado"/>
          </w:pPr>
          <w:r>
            <w:rPr>
              <w:noProof/>
              <w:lang w:eastAsia="en-US"/>
            </w:rPr>
            <w:pict w14:anchorId="6A7F470E">
              <v:rect id="_x0000_s1025" style="position:absolute;margin-left:97.15pt;margin-top:-.15pt;width:360.1pt;height:59.2pt;z-index:251660288" stroked="f" strokeweight="0">
                <v:textbox style="mso-next-textbox:#_x0000_s1025" inset="0,0,0,0">
                  <w:txbxContent>
                    <w:p w14:paraId="772401C3" w14:textId="77777777" w:rsidR="00CB3E64" w:rsidRPr="00400800" w:rsidRDefault="00CB3E64" w:rsidP="00984F48">
                      <w:pPr>
                        <w:pStyle w:val="Ttulo4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400800">
                        <w:rPr>
                          <w:rFonts w:ascii="Book Antiqua" w:hAnsi="Book Antiqua"/>
                          <w:sz w:val="16"/>
                          <w:szCs w:val="16"/>
                        </w:rPr>
                        <w:t>FEDERACIÓN DE VOLEIBOL DE LA COMUNIDAD VALENCIANA</w:t>
                      </w:r>
                    </w:p>
                    <w:p w14:paraId="3B6483D6" w14:textId="77777777" w:rsidR="00CB3E64" w:rsidRPr="00CB3E64" w:rsidRDefault="00CB3E64" w:rsidP="00CB3E64">
                      <w:pPr>
                        <w:pStyle w:val="Ttulo4"/>
                        <w:jc w:val="left"/>
                        <w:rPr>
                          <w:rFonts w:ascii="Book Antiqua" w:hAnsi="Book Antiqua"/>
                          <w:i/>
                          <w:sz w:val="12"/>
                          <w:szCs w:val="12"/>
                          <w:u w:val="none"/>
                        </w:rPr>
                      </w:pP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 xml:space="preserve">C/ </w:t>
                      </w:r>
                      <w:proofErr w:type="spellStart"/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>Profezor</w:t>
                      </w:r>
                      <w:proofErr w:type="spellEnd"/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 xml:space="preserve"> Beltrán Báguena, 4 </w:t>
                      </w: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ab/>
                      </w: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ab/>
                      </w:r>
                      <w:r w:rsidRPr="00CB3E64">
                        <w:rPr>
                          <w:rFonts w:ascii="Book Antiqua" w:hAnsi="Book Antiqua"/>
                          <w:sz w:val="12"/>
                          <w:szCs w:val="12"/>
                          <w:u w:val="none"/>
                        </w:rPr>
                        <w:tab/>
                        <w:t>C/ Córdoba, 8 - 1ºDcha</w:t>
                      </w:r>
                    </w:p>
                    <w:p w14:paraId="1A227519" w14:textId="77777777" w:rsidR="00CB3E64" w:rsidRPr="009F6639" w:rsidRDefault="00CB3E64" w:rsidP="00984F48">
                      <w:pPr>
                        <w:pStyle w:val="Ttulo5"/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>Valencia 46009</w:t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>03005 Alicante</w:t>
                      </w:r>
                    </w:p>
                    <w:p w14:paraId="36F2F715" w14:textId="77777777" w:rsidR="00CB3E64" w:rsidRPr="009F6639" w:rsidRDefault="00CB3E64" w:rsidP="00984F48">
                      <w:pPr>
                        <w:pStyle w:val="Ttulo5"/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</w:pP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>Tel. 963918760 Fax: 963924955</w:t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 w:val="0"/>
                          <w:sz w:val="12"/>
                          <w:szCs w:val="12"/>
                        </w:rPr>
                        <w:tab/>
                        <w:t xml:space="preserve">Tel.965227221  </w:t>
                      </w:r>
                    </w:p>
                    <w:p w14:paraId="21FDA08B" w14:textId="77777777" w:rsidR="00CB3E64" w:rsidRPr="009F6639" w:rsidRDefault="00CB3E64" w:rsidP="007D6B46">
                      <w:pPr>
                        <w:pStyle w:val="Encabezado"/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</w:pPr>
                      <w:r w:rsidRPr="00553A07">
                        <w:rPr>
                          <w:rFonts w:ascii="Book Antiqua" w:hAnsi="Book Antiqu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F0E9F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US"/>
                        </w:rPr>
                        <w:t xml:space="preserve">Email. </w:t>
                      </w:r>
                      <w:hyperlink r:id="rId1" w:history="1">
                        <w:r w:rsidRPr="009F6639">
                          <w:rPr>
                            <w:rStyle w:val="Hipervnculo"/>
                            <w:rFonts w:ascii="Book Antiqua" w:hAnsi="Book Antiqua"/>
                            <w:b/>
                            <w:sz w:val="12"/>
                            <w:szCs w:val="12"/>
                            <w:lang w:val="en-GB"/>
                          </w:rPr>
                          <w:t>fvbcvdv@fvbcv.com</w:t>
                        </w:r>
                      </w:hyperlink>
                      <w:r>
                        <w:t xml:space="preserve">                                   </w:t>
                      </w:r>
                      <w:proofErr w:type="gramStart"/>
                      <w:r w:rsidRPr="007D6B46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Email :</w:t>
                      </w:r>
                      <w:proofErr w:type="gramEnd"/>
                      <w:r w:rsidRPr="007D6B46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 xml:space="preserve"> fvbcv@fvbcv.com</w:t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ab/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ab/>
                        <w:t>Email. fvbcv@fvbcv.com</w:t>
                      </w:r>
                    </w:p>
                    <w:p w14:paraId="1A04CC04" w14:textId="77777777" w:rsidR="00CB3E64" w:rsidRPr="009F6639" w:rsidRDefault="00CB3E64" w:rsidP="007D6B46">
                      <w:pPr>
                        <w:pStyle w:val="Encabezado"/>
                        <w:rPr>
                          <w:rFonts w:ascii="Book Antiqua" w:hAnsi="Book Antiqua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 xml:space="preserve">                                                                            </w:t>
                      </w:r>
                      <w:r w:rsidRPr="009F6639">
                        <w:rPr>
                          <w:rFonts w:ascii="Book Antiqua" w:hAnsi="Book Antiqua"/>
                          <w:b/>
                          <w:sz w:val="12"/>
                          <w:szCs w:val="12"/>
                          <w:lang w:val="en-GB"/>
                        </w:rPr>
                        <w:t>www.fvbcv.com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pict w14:anchorId="2FD5C6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52.5pt;visibility:visible">
                <v:imagedata r:id="rId2" o:title=""/>
              </v:shape>
            </w:pict>
          </w:r>
        </w:p>
      </w:tc>
      <w:tc>
        <w:tcPr>
          <w:tcW w:w="6804" w:type="dxa"/>
        </w:tcPr>
        <w:p w14:paraId="1EB9094B" w14:textId="77777777" w:rsidR="00CB3E64" w:rsidRPr="00553A07" w:rsidRDefault="00CB3E64" w:rsidP="00001728">
          <w:pPr>
            <w:pStyle w:val="Encabezado"/>
            <w:jc w:val="center"/>
            <w:rPr>
              <w:lang w:val="en-GB"/>
            </w:rPr>
          </w:pPr>
        </w:p>
      </w:tc>
    </w:tr>
  </w:tbl>
  <w:p w14:paraId="73286336" w14:textId="77777777" w:rsidR="00395109" w:rsidRPr="00021F70" w:rsidRDefault="00395109" w:rsidP="00021F70">
    <w:pPr>
      <w:pStyle w:val="Encabezado"/>
      <w:tabs>
        <w:tab w:val="left" w:pos="210"/>
        <w:tab w:val="left" w:pos="26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804"/>
    </w:tblGrid>
    <w:tr w:rsidR="00440868" w:rsidRPr="00553A07" w14:paraId="2A28A199" w14:textId="77777777" w:rsidTr="007D6B46">
      <w:trPr>
        <w:jc w:val="center"/>
      </w:trPr>
      <w:tc>
        <w:tcPr>
          <w:tcW w:w="2127" w:type="dxa"/>
        </w:tcPr>
        <w:p w14:paraId="04864B8E" w14:textId="7F934DC8" w:rsidR="00440868" w:rsidRPr="00553A07" w:rsidRDefault="00000000" w:rsidP="00001728">
          <w:pPr>
            <w:pStyle w:val="Encabezado"/>
          </w:pPr>
          <w:r>
            <w:rPr>
              <w:noProof/>
            </w:rPr>
            <w:pict w14:anchorId="25F9B1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.5pt;height:52.5pt;visibility:visible">
                <v:imagedata r:id="rId1" o:title=""/>
              </v:shape>
            </w:pict>
          </w:r>
        </w:p>
      </w:tc>
      <w:tc>
        <w:tcPr>
          <w:tcW w:w="6804" w:type="dxa"/>
        </w:tcPr>
        <w:p w14:paraId="2F0D3EA2" w14:textId="1D0A35D3" w:rsidR="00440868" w:rsidRPr="00553A07" w:rsidRDefault="00440868" w:rsidP="00001728">
          <w:pPr>
            <w:pStyle w:val="Encabezado"/>
            <w:jc w:val="center"/>
            <w:rPr>
              <w:lang w:val="en-GB"/>
            </w:rPr>
          </w:pPr>
        </w:p>
      </w:tc>
    </w:tr>
  </w:tbl>
  <w:p w14:paraId="73CC2EC4" w14:textId="2BBFAF14" w:rsidR="002C0C2F" w:rsidRPr="00DB0749" w:rsidRDefault="00DB6081">
    <w:pPr>
      <w:pStyle w:val="Encabezado"/>
      <w:rPr>
        <w:sz w:val="16"/>
        <w:szCs w:val="16"/>
      </w:rPr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44F99E43" wp14:editId="6D95ABFD">
          <wp:simplePos x="0" y="0"/>
          <wp:positionH relativeFrom="column">
            <wp:posOffset>1299601</wp:posOffset>
          </wp:positionH>
          <wp:positionV relativeFrom="paragraph">
            <wp:posOffset>-659716</wp:posOffset>
          </wp:positionV>
          <wp:extent cx="3615055" cy="7499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A18"/>
    <w:multiLevelType w:val="hybridMultilevel"/>
    <w:tmpl w:val="69463E08"/>
    <w:lvl w:ilvl="0" w:tplc="8B6C48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9F7"/>
    <w:multiLevelType w:val="hybridMultilevel"/>
    <w:tmpl w:val="A20061CC"/>
    <w:lvl w:ilvl="0" w:tplc="E2DA7ACE">
      <w:start w:val="1"/>
      <w:numFmt w:val="decimal"/>
      <w:lvlText w:val="%1º."/>
      <w:lvlJc w:val="left"/>
      <w:pPr>
        <w:ind w:left="150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7893F0C"/>
    <w:multiLevelType w:val="hybridMultilevel"/>
    <w:tmpl w:val="D750A8E8"/>
    <w:lvl w:ilvl="0" w:tplc="7F44CB1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CB5E01"/>
    <w:multiLevelType w:val="hybridMultilevel"/>
    <w:tmpl w:val="0AF4A12E"/>
    <w:lvl w:ilvl="0" w:tplc="0C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4E07DAE"/>
    <w:multiLevelType w:val="hybridMultilevel"/>
    <w:tmpl w:val="AEB62948"/>
    <w:lvl w:ilvl="0" w:tplc="8B6C486A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A2E23"/>
    <w:multiLevelType w:val="hybridMultilevel"/>
    <w:tmpl w:val="784C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634E"/>
    <w:multiLevelType w:val="hybridMultilevel"/>
    <w:tmpl w:val="BEA68EA8"/>
    <w:lvl w:ilvl="0" w:tplc="BB80A7CC">
      <w:start w:val="1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70B0547"/>
    <w:multiLevelType w:val="hybridMultilevel"/>
    <w:tmpl w:val="1FA697AE"/>
    <w:lvl w:ilvl="0" w:tplc="A274B73C">
      <w:start w:val="8"/>
      <w:numFmt w:val="bullet"/>
      <w:lvlText w:val="-"/>
      <w:lvlJc w:val="left"/>
      <w:pPr>
        <w:ind w:left="1353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D9D185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1858D8"/>
    <w:multiLevelType w:val="hybridMultilevel"/>
    <w:tmpl w:val="618EDE16"/>
    <w:lvl w:ilvl="0" w:tplc="0C0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318C1204"/>
    <w:multiLevelType w:val="hybridMultilevel"/>
    <w:tmpl w:val="AA086AAA"/>
    <w:lvl w:ilvl="0" w:tplc="8124C6C2">
      <w:start w:val="5"/>
      <w:numFmt w:val="bullet"/>
      <w:lvlText w:val="-"/>
      <w:lvlJc w:val="left"/>
      <w:pPr>
        <w:ind w:left="900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4C0765C"/>
    <w:multiLevelType w:val="hybridMultilevel"/>
    <w:tmpl w:val="33B4CAC6"/>
    <w:lvl w:ilvl="0" w:tplc="B02AE0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92F31"/>
    <w:multiLevelType w:val="hybridMultilevel"/>
    <w:tmpl w:val="39922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174"/>
    <w:multiLevelType w:val="hybridMultilevel"/>
    <w:tmpl w:val="75DE4D7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D1E2C"/>
    <w:multiLevelType w:val="hybridMultilevel"/>
    <w:tmpl w:val="77D485E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F1D7D90"/>
    <w:multiLevelType w:val="hybridMultilevel"/>
    <w:tmpl w:val="D1A06EA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57B8E"/>
    <w:multiLevelType w:val="hybridMultilevel"/>
    <w:tmpl w:val="3022F3B8"/>
    <w:lvl w:ilvl="0" w:tplc="AF8C405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42B3578"/>
    <w:multiLevelType w:val="hybridMultilevel"/>
    <w:tmpl w:val="FA1215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62568"/>
    <w:multiLevelType w:val="hybridMultilevel"/>
    <w:tmpl w:val="446A092E"/>
    <w:lvl w:ilvl="0" w:tplc="B5E6BB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05526"/>
    <w:multiLevelType w:val="hybridMultilevel"/>
    <w:tmpl w:val="6F0A50B0"/>
    <w:lvl w:ilvl="0" w:tplc="8D382F64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Calibri,Bold" w:hint="default"/>
        <w:b w:val="0"/>
        <w:color w:val="FF0000"/>
        <w:sz w:val="2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2905BE5"/>
    <w:multiLevelType w:val="hybridMultilevel"/>
    <w:tmpl w:val="3F0E738E"/>
    <w:lvl w:ilvl="0" w:tplc="E8E88C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6310EC4"/>
    <w:multiLevelType w:val="hybridMultilevel"/>
    <w:tmpl w:val="7A5C936C"/>
    <w:lvl w:ilvl="0" w:tplc="84402D4E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466AB5"/>
    <w:multiLevelType w:val="hybridMultilevel"/>
    <w:tmpl w:val="DA8CA5D2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1611626602">
    <w:abstractNumId w:val="0"/>
  </w:num>
  <w:num w:numId="2" w16cid:durableId="2022317866">
    <w:abstractNumId w:val="4"/>
  </w:num>
  <w:num w:numId="3" w16cid:durableId="1079253797">
    <w:abstractNumId w:val="21"/>
  </w:num>
  <w:num w:numId="4" w16cid:durableId="1778791949">
    <w:abstractNumId w:val="6"/>
  </w:num>
  <w:num w:numId="5" w16cid:durableId="1088385287">
    <w:abstractNumId w:val="16"/>
  </w:num>
  <w:num w:numId="6" w16cid:durableId="1491022938">
    <w:abstractNumId w:val="20"/>
  </w:num>
  <w:num w:numId="7" w16cid:durableId="1516725581">
    <w:abstractNumId w:val="2"/>
  </w:num>
  <w:num w:numId="8" w16cid:durableId="1585184905">
    <w:abstractNumId w:val="17"/>
  </w:num>
  <w:num w:numId="9" w16cid:durableId="923950629">
    <w:abstractNumId w:val="12"/>
  </w:num>
  <w:num w:numId="10" w16cid:durableId="9253099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323383">
    <w:abstractNumId w:val="13"/>
  </w:num>
  <w:num w:numId="12" w16cid:durableId="334497742">
    <w:abstractNumId w:val="11"/>
  </w:num>
  <w:num w:numId="13" w16cid:durableId="1444879406">
    <w:abstractNumId w:val="1"/>
  </w:num>
  <w:num w:numId="14" w16cid:durableId="1400055353">
    <w:abstractNumId w:val="22"/>
  </w:num>
  <w:num w:numId="15" w16cid:durableId="1930456132">
    <w:abstractNumId w:val="5"/>
  </w:num>
  <w:num w:numId="16" w16cid:durableId="1126047607">
    <w:abstractNumId w:val="14"/>
  </w:num>
  <w:num w:numId="17" w16cid:durableId="1275140672">
    <w:abstractNumId w:val="3"/>
  </w:num>
  <w:num w:numId="18" w16cid:durableId="556892092">
    <w:abstractNumId w:val="8"/>
  </w:num>
  <w:num w:numId="19" w16cid:durableId="683434484">
    <w:abstractNumId w:val="15"/>
  </w:num>
  <w:num w:numId="20" w16cid:durableId="750272673">
    <w:abstractNumId w:val="9"/>
  </w:num>
  <w:num w:numId="21" w16cid:durableId="1170173028">
    <w:abstractNumId w:val="10"/>
  </w:num>
  <w:num w:numId="22" w16cid:durableId="1085419245">
    <w:abstractNumId w:val="7"/>
  </w:num>
  <w:num w:numId="23" w16cid:durableId="1081872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E18"/>
    <w:rsid w:val="000044E2"/>
    <w:rsid w:val="00010595"/>
    <w:rsid w:val="000211E4"/>
    <w:rsid w:val="00021F70"/>
    <w:rsid w:val="00036764"/>
    <w:rsid w:val="0004123E"/>
    <w:rsid w:val="00041B48"/>
    <w:rsid w:val="00042207"/>
    <w:rsid w:val="0004240C"/>
    <w:rsid w:val="00043872"/>
    <w:rsid w:val="00046F82"/>
    <w:rsid w:val="000534F6"/>
    <w:rsid w:val="00056371"/>
    <w:rsid w:val="00061B93"/>
    <w:rsid w:val="00063D69"/>
    <w:rsid w:val="0007001A"/>
    <w:rsid w:val="00071FB4"/>
    <w:rsid w:val="00083007"/>
    <w:rsid w:val="00084DCD"/>
    <w:rsid w:val="000900A1"/>
    <w:rsid w:val="00091E5D"/>
    <w:rsid w:val="00094E67"/>
    <w:rsid w:val="00095360"/>
    <w:rsid w:val="000A0206"/>
    <w:rsid w:val="000A5503"/>
    <w:rsid w:val="000B09AC"/>
    <w:rsid w:val="000B1003"/>
    <w:rsid w:val="000B2BFC"/>
    <w:rsid w:val="000B582A"/>
    <w:rsid w:val="000E7675"/>
    <w:rsid w:val="000F032A"/>
    <w:rsid w:val="000F3BC5"/>
    <w:rsid w:val="00103956"/>
    <w:rsid w:val="00124B96"/>
    <w:rsid w:val="001261FD"/>
    <w:rsid w:val="00131765"/>
    <w:rsid w:val="00141C27"/>
    <w:rsid w:val="00162156"/>
    <w:rsid w:val="00163BF8"/>
    <w:rsid w:val="001645E7"/>
    <w:rsid w:val="00165B0E"/>
    <w:rsid w:val="00172BCF"/>
    <w:rsid w:val="00175FA9"/>
    <w:rsid w:val="0017677F"/>
    <w:rsid w:val="001772A5"/>
    <w:rsid w:val="001838AB"/>
    <w:rsid w:val="00186644"/>
    <w:rsid w:val="00190587"/>
    <w:rsid w:val="00191203"/>
    <w:rsid w:val="00196281"/>
    <w:rsid w:val="001A364D"/>
    <w:rsid w:val="001B7D2E"/>
    <w:rsid w:val="001C2A9F"/>
    <w:rsid w:val="001D4BFC"/>
    <w:rsid w:val="001E2ACE"/>
    <w:rsid w:val="001E5201"/>
    <w:rsid w:val="001E6E51"/>
    <w:rsid w:val="001F04CA"/>
    <w:rsid w:val="0020219E"/>
    <w:rsid w:val="00226272"/>
    <w:rsid w:val="002269BD"/>
    <w:rsid w:val="002309D3"/>
    <w:rsid w:val="00230F3A"/>
    <w:rsid w:val="00236880"/>
    <w:rsid w:val="00244C55"/>
    <w:rsid w:val="00247A8E"/>
    <w:rsid w:val="002553B8"/>
    <w:rsid w:val="00255824"/>
    <w:rsid w:val="00265FBA"/>
    <w:rsid w:val="00276D98"/>
    <w:rsid w:val="00292996"/>
    <w:rsid w:val="002954F9"/>
    <w:rsid w:val="00295BBC"/>
    <w:rsid w:val="002975D4"/>
    <w:rsid w:val="002A04AC"/>
    <w:rsid w:val="002A0F61"/>
    <w:rsid w:val="002B2AF0"/>
    <w:rsid w:val="002B3D16"/>
    <w:rsid w:val="002C0C2F"/>
    <w:rsid w:val="002C2CA9"/>
    <w:rsid w:val="002C6716"/>
    <w:rsid w:val="002C6F8A"/>
    <w:rsid w:val="002D1444"/>
    <w:rsid w:val="002E17D0"/>
    <w:rsid w:val="002E5CB2"/>
    <w:rsid w:val="002E6879"/>
    <w:rsid w:val="002F00FE"/>
    <w:rsid w:val="002F2B34"/>
    <w:rsid w:val="00321ADC"/>
    <w:rsid w:val="00322CA1"/>
    <w:rsid w:val="003354A5"/>
    <w:rsid w:val="00335B59"/>
    <w:rsid w:val="00340D91"/>
    <w:rsid w:val="00344B17"/>
    <w:rsid w:val="003575C2"/>
    <w:rsid w:val="0036059A"/>
    <w:rsid w:val="00365141"/>
    <w:rsid w:val="00365F1F"/>
    <w:rsid w:val="00366CC0"/>
    <w:rsid w:val="00374FD3"/>
    <w:rsid w:val="00382CC6"/>
    <w:rsid w:val="00383A22"/>
    <w:rsid w:val="00384888"/>
    <w:rsid w:val="00391EA6"/>
    <w:rsid w:val="00395109"/>
    <w:rsid w:val="00397B46"/>
    <w:rsid w:val="003B4193"/>
    <w:rsid w:val="003C0F62"/>
    <w:rsid w:val="003C2046"/>
    <w:rsid w:val="003C3368"/>
    <w:rsid w:val="003D636F"/>
    <w:rsid w:val="003D6D0C"/>
    <w:rsid w:val="003E35A5"/>
    <w:rsid w:val="003E3BCE"/>
    <w:rsid w:val="003F23F5"/>
    <w:rsid w:val="003F42CC"/>
    <w:rsid w:val="00402141"/>
    <w:rsid w:val="0040796F"/>
    <w:rsid w:val="00412898"/>
    <w:rsid w:val="004228BC"/>
    <w:rsid w:val="00424849"/>
    <w:rsid w:val="004251DE"/>
    <w:rsid w:val="00440868"/>
    <w:rsid w:val="00445336"/>
    <w:rsid w:val="00460F9A"/>
    <w:rsid w:val="00467E16"/>
    <w:rsid w:val="00471163"/>
    <w:rsid w:val="00473650"/>
    <w:rsid w:val="00474799"/>
    <w:rsid w:val="00476D3A"/>
    <w:rsid w:val="00480BD6"/>
    <w:rsid w:val="00481819"/>
    <w:rsid w:val="004842E0"/>
    <w:rsid w:val="0049358E"/>
    <w:rsid w:val="004951F1"/>
    <w:rsid w:val="0049584B"/>
    <w:rsid w:val="00497454"/>
    <w:rsid w:val="004A49ED"/>
    <w:rsid w:val="004A67FA"/>
    <w:rsid w:val="004B415C"/>
    <w:rsid w:val="004C03C7"/>
    <w:rsid w:val="004C2D39"/>
    <w:rsid w:val="004C47AA"/>
    <w:rsid w:val="004D00C7"/>
    <w:rsid w:val="004D369C"/>
    <w:rsid w:val="004E5695"/>
    <w:rsid w:val="004F01A8"/>
    <w:rsid w:val="004F3FBD"/>
    <w:rsid w:val="00504C4C"/>
    <w:rsid w:val="00512284"/>
    <w:rsid w:val="00516EC9"/>
    <w:rsid w:val="00524270"/>
    <w:rsid w:val="00527306"/>
    <w:rsid w:val="005436F8"/>
    <w:rsid w:val="00555D90"/>
    <w:rsid w:val="00557656"/>
    <w:rsid w:val="00566E54"/>
    <w:rsid w:val="005704BF"/>
    <w:rsid w:val="00570A2B"/>
    <w:rsid w:val="00576CE3"/>
    <w:rsid w:val="005815D4"/>
    <w:rsid w:val="00585193"/>
    <w:rsid w:val="005A4769"/>
    <w:rsid w:val="005A716B"/>
    <w:rsid w:val="005B2896"/>
    <w:rsid w:val="005B533E"/>
    <w:rsid w:val="005C3786"/>
    <w:rsid w:val="005C773F"/>
    <w:rsid w:val="005D436A"/>
    <w:rsid w:val="005D5E34"/>
    <w:rsid w:val="005E7748"/>
    <w:rsid w:val="005F2E63"/>
    <w:rsid w:val="005F71EF"/>
    <w:rsid w:val="005F74B0"/>
    <w:rsid w:val="00606D2E"/>
    <w:rsid w:val="00613F62"/>
    <w:rsid w:val="0061496C"/>
    <w:rsid w:val="00616216"/>
    <w:rsid w:val="006205B8"/>
    <w:rsid w:val="00621C01"/>
    <w:rsid w:val="006246CE"/>
    <w:rsid w:val="00630529"/>
    <w:rsid w:val="00636B0B"/>
    <w:rsid w:val="00636F69"/>
    <w:rsid w:val="0066449B"/>
    <w:rsid w:val="006670E8"/>
    <w:rsid w:val="0066773B"/>
    <w:rsid w:val="0068013F"/>
    <w:rsid w:val="00683DA3"/>
    <w:rsid w:val="006902CE"/>
    <w:rsid w:val="006B175F"/>
    <w:rsid w:val="006B625E"/>
    <w:rsid w:val="006B739C"/>
    <w:rsid w:val="006C2933"/>
    <w:rsid w:val="006C294C"/>
    <w:rsid w:val="006C6121"/>
    <w:rsid w:val="006D44B1"/>
    <w:rsid w:val="006D7E09"/>
    <w:rsid w:val="006E2BBC"/>
    <w:rsid w:val="006E353F"/>
    <w:rsid w:val="006E43FF"/>
    <w:rsid w:val="006F0834"/>
    <w:rsid w:val="006F39D3"/>
    <w:rsid w:val="006F5CFE"/>
    <w:rsid w:val="0070723D"/>
    <w:rsid w:val="007309B0"/>
    <w:rsid w:val="0073470F"/>
    <w:rsid w:val="007355B8"/>
    <w:rsid w:val="00743B82"/>
    <w:rsid w:val="00762664"/>
    <w:rsid w:val="007711E3"/>
    <w:rsid w:val="007747F6"/>
    <w:rsid w:val="00775A9C"/>
    <w:rsid w:val="007819D8"/>
    <w:rsid w:val="00787D64"/>
    <w:rsid w:val="007972BB"/>
    <w:rsid w:val="00797C0C"/>
    <w:rsid w:val="007B311E"/>
    <w:rsid w:val="007B7D87"/>
    <w:rsid w:val="007C0C08"/>
    <w:rsid w:val="007C28B4"/>
    <w:rsid w:val="007C3072"/>
    <w:rsid w:val="007C606E"/>
    <w:rsid w:val="007D3562"/>
    <w:rsid w:val="007E2BB7"/>
    <w:rsid w:val="007E5456"/>
    <w:rsid w:val="007F74FA"/>
    <w:rsid w:val="00802DD7"/>
    <w:rsid w:val="00803530"/>
    <w:rsid w:val="00804FCD"/>
    <w:rsid w:val="00805124"/>
    <w:rsid w:val="008121DD"/>
    <w:rsid w:val="00822481"/>
    <w:rsid w:val="00842246"/>
    <w:rsid w:val="00842378"/>
    <w:rsid w:val="00842B79"/>
    <w:rsid w:val="008466D1"/>
    <w:rsid w:val="008475B2"/>
    <w:rsid w:val="008547E8"/>
    <w:rsid w:val="00856F65"/>
    <w:rsid w:val="008643AD"/>
    <w:rsid w:val="00874887"/>
    <w:rsid w:val="00881BB4"/>
    <w:rsid w:val="00883FB6"/>
    <w:rsid w:val="00884106"/>
    <w:rsid w:val="008873C9"/>
    <w:rsid w:val="00887AFE"/>
    <w:rsid w:val="00892A2B"/>
    <w:rsid w:val="00895D79"/>
    <w:rsid w:val="008A03B7"/>
    <w:rsid w:val="008A21F8"/>
    <w:rsid w:val="008A4A7D"/>
    <w:rsid w:val="008A559C"/>
    <w:rsid w:val="008A69B1"/>
    <w:rsid w:val="008B50F7"/>
    <w:rsid w:val="008B5771"/>
    <w:rsid w:val="008B5FB7"/>
    <w:rsid w:val="008B6617"/>
    <w:rsid w:val="008D2407"/>
    <w:rsid w:val="008D31E0"/>
    <w:rsid w:val="008D5E18"/>
    <w:rsid w:val="008E0054"/>
    <w:rsid w:val="008E6566"/>
    <w:rsid w:val="008E6AB1"/>
    <w:rsid w:val="008F51E6"/>
    <w:rsid w:val="00913CFA"/>
    <w:rsid w:val="00916C7B"/>
    <w:rsid w:val="009226EF"/>
    <w:rsid w:val="00923913"/>
    <w:rsid w:val="009243A3"/>
    <w:rsid w:val="00935B8F"/>
    <w:rsid w:val="0095784F"/>
    <w:rsid w:val="0096059E"/>
    <w:rsid w:val="00963F57"/>
    <w:rsid w:val="00967DA8"/>
    <w:rsid w:val="0098027B"/>
    <w:rsid w:val="009A2225"/>
    <w:rsid w:val="009A2442"/>
    <w:rsid w:val="009A2A9B"/>
    <w:rsid w:val="009A44DF"/>
    <w:rsid w:val="009A50EB"/>
    <w:rsid w:val="009B62B8"/>
    <w:rsid w:val="009C5BF3"/>
    <w:rsid w:val="009C6790"/>
    <w:rsid w:val="009C6974"/>
    <w:rsid w:val="009C6ABE"/>
    <w:rsid w:val="009C6D9C"/>
    <w:rsid w:val="009D2531"/>
    <w:rsid w:val="009F172D"/>
    <w:rsid w:val="009F1F2F"/>
    <w:rsid w:val="009F384A"/>
    <w:rsid w:val="009F53DC"/>
    <w:rsid w:val="00A03842"/>
    <w:rsid w:val="00A06C5F"/>
    <w:rsid w:val="00A07D88"/>
    <w:rsid w:val="00A11253"/>
    <w:rsid w:val="00A11DCD"/>
    <w:rsid w:val="00A20F5F"/>
    <w:rsid w:val="00A23B47"/>
    <w:rsid w:val="00A24284"/>
    <w:rsid w:val="00A30EDF"/>
    <w:rsid w:val="00A350C4"/>
    <w:rsid w:val="00A438B3"/>
    <w:rsid w:val="00A4508A"/>
    <w:rsid w:val="00A51D9E"/>
    <w:rsid w:val="00A750F7"/>
    <w:rsid w:val="00A8283B"/>
    <w:rsid w:val="00A85029"/>
    <w:rsid w:val="00A90DA0"/>
    <w:rsid w:val="00A96CBC"/>
    <w:rsid w:val="00A96EF1"/>
    <w:rsid w:val="00AA4141"/>
    <w:rsid w:val="00AA7657"/>
    <w:rsid w:val="00AB46EE"/>
    <w:rsid w:val="00AB7CC7"/>
    <w:rsid w:val="00AC10EF"/>
    <w:rsid w:val="00AC64DD"/>
    <w:rsid w:val="00AD4548"/>
    <w:rsid w:val="00AD76E2"/>
    <w:rsid w:val="00AE16C0"/>
    <w:rsid w:val="00AE6B9F"/>
    <w:rsid w:val="00AF782D"/>
    <w:rsid w:val="00B011B0"/>
    <w:rsid w:val="00B01F6B"/>
    <w:rsid w:val="00B118D9"/>
    <w:rsid w:val="00B15D19"/>
    <w:rsid w:val="00B304D0"/>
    <w:rsid w:val="00B31CC6"/>
    <w:rsid w:val="00B4045F"/>
    <w:rsid w:val="00B41E7B"/>
    <w:rsid w:val="00B431E3"/>
    <w:rsid w:val="00B71C64"/>
    <w:rsid w:val="00B7327C"/>
    <w:rsid w:val="00B75F9C"/>
    <w:rsid w:val="00B7620C"/>
    <w:rsid w:val="00B872D5"/>
    <w:rsid w:val="00B910D3"/>
    <w:rsid w:val="00BA44FE"/>
    <w:rsid w:val="00BA45DE"/>
    <w:rsid w:val="00BB07AD"/>
    <w:rsid w:val="00BB3071"/>
    <w:rsid w:val="00BB41FC"/>
    <w:rsid w:val="00BC41F6"/>
    <w:rsid w:val="00BD0668"/>
    <w:rsid w:val="00BD5360"/>
    <w:rsid w:val="00BE255D"/>
    <w:rsid w:val="00BE4AD0"/>
    <w:rsid w:val="00BE75F0"/>
    <w:rsid w:val="00BF0B85"/>
    <w:rsid w:val="00BF1DB6"/>
    <w:rsid w:val="00BF1DEA"/>
    <w:rsid w:val="00BF7DA8"/>
    <w:rsid w:val="00BF7FD6"/>
    <w:rsid w:val="00C0115B"/>
    <w:rsid w:val="00C017C0"/>
    <w:rsid w:val="00C11453"/>
    <w:rsid w:val="00C17D92"/>
    <w:rsid w:val="00C20EBD"/>
    <w:rsid w:val="00C34C7C"/>
    <w:rsid w:val="00C36504"/>
    <w:rsid w:val="00C37E7C"/>
    <w:rsid w:val="00C4102B"/>
    <w:rsid w:val="00C47407"/>
    <w:rsid w:val="00C51A12"/>
    <w:rsid w:val="00C52866"/>
    <w:rsid w:val="00C54DF8"/>
    <w:rsid w:val="00C5696D"/>
    <w:rsid w:val="00C574F4"/>
    <w:rsid w:val="00C57A9E"/>
    <w:rsid w:val="00C62959"/>
    <w:rsid w:val="00C642B5"/>
    <w:rsid w:val="00C67383"/>
    <w:rsid w:val="00C7799E"/>
    <w:rsid w:val="00C940D6"/>
    <w:rsid w:val="00CA011C"/>
    <w:rsid w:val="00CA04F8"/>
    <w:rsid w:val="00CA0BE9"/>
    <w:rsid w:val="00CA0E7B"/>
    <w:rsid w:val="00CA783B"/>
    <w:rsid w:val="00CB0F3B"/>
    <w:rsid w:val="00CB3E64"/>
    <w:rsid w:val="00CB5222"/>
    <w:rsid w:val="00CB7FEF"/>
    <w:rsid w:val="00CC02D1"/>
    <w:rsid w:val="00CC1368"/>
    <w:rsid w:val="00CC6001"/>
    <w:rsid w:val="00CD00E5"/>
    <w:rsid w:val="00CD0BD1"/>
    <w:rsid w:val="00CD29EA"/>
    <w:rsid w:val="00CE0C12"/>
    <w:rsid w:val="00CE4D63"/>
    <w:rsid w:val="00CE6288"/>
    <w:rsid w:val="00CF269D"/>
    <w:rsid w:val="00CF6A6F"/>
    <w:rsid w:val="00D0313C"/>
    <w:rsid w:val="00D03812"/>
    <w:rsid w:val="00D10C36"/>
    <w:rsid w:val="00D13992"/>
    <w:rsid w:val="00D13D28"/>
    <w:rsid w:val="00D14F88"/>
    <w:rsid w:val="00D25D06"/>
    <w:rsid w:val="00D33781"/>
    <w:rsid w:val="00D37926"/>
    <w:rsid w:val="00D60AFC"/>
    <w:rsid w:val="00D7549B"/>
    <w:rsid w:val="00D76737"/>
    <w:rsid w:val="00D91170"/>
    <w:rsid w:val="00D91F11"/>
    <w:rsid w:val="00D960DF"/>
    <w:rsid w:val="00D968E1"/>
    <w:rsid w:val="00DA148C"/>
    <w:rsid w:val="00DA17A8"/>
    <w:rsid w:val="00DA2F6F"/>
    <w:rsid w:val="00DA5692"/>
    <w:rsid w:val="00DA6D0E"/>
    <w:rsid w:val="00DA77FE"/>
    <w:rsid w:val="00DB0749"/>
    <w:rsid w:val="00DB1F1F"/>
    <w:rsid w:val="00DB366B"/>
    <w:rsid w:val="00DB6081"/>
    <w:rsid w:val="00DF12B4"/>
    <w:rsid w:val="00E0090E"/>
    <w:rsid w:val="00E01D9C"/>
    <w:rsid w:val="00E05AA8"/>
    <w:rsid w:val="00E10BF5"/>
    <w:rsid w:val="00E11A36"/>
    <w:rsid w:val="00E13D86"/>
    <w:rsid w:val="00E1425D"/>
    <w:rsid w:val="00E25D90"/>
    <w:rsid w:val="00E26A18"/>
    <w:rsid w:val="00E34DE6"/>
    <w:rsid w:val="00E42081"/>
    <w:rsid w:val="00E46095"/>
    <w:rsid w:val="00E55D44"/>
    <w:rsid w:val="00E61727"/>
    <w:rsid w:val="00E662DE"/>
    <w:rsid w:val="00E738D2"/>
    <w:rsid w:val="00E8059A"/>
    <w:rsid w:val="00E808FD"/>
    <w:rsid w:val="00E84E80"/>
    <w:rsid w:val="00E93BA4"/>
    <w:rsid w:val="00E950F0"/>
    <w:rsid w:val="00E956BE"/>
    <w:rsid w:val="00E97430"/>
    <w:rsid w:val="00E974A9"/>
    <w:rsid w:val="00EA14B2"/>
    <w:rsid w:val="00EA725B"/>
    <w:rsid w:val="00EA7E41"/>
    <w:rsid w:val="00EB12DD"/>
    <w:rsid w:val="00EB1A5A"/>
    <w:rsid w:val="00EB41CC"/>
    <w:rsid w:val="00EB6F7B"/>
    <w:rsid w:val="00EC050D"/>
    <w:rsid w:val="00EC25AE"/>
    <w:rsid w:val="00EC2933"/>
    <w:rsid w:val="00EC2F76"/>
    <w:rsid w:val="00EC5FDD"/>
    <w:rsid w:val="00EC6108"/>
    <w:rsid w:val="00EE04F9"/>
    <w:rsid w:val="00EE6BC3"/>
    <w:rsid w:val="00EF2527"/>
    <w:rsid w:val="00EF3CA2"/>
    <w:rsid w:val="00F038DE"/>
    <w:rsid w:val="00F073D6"/>
    <w:rsid w:val="00F07CFC"/>
    <w:rsid w:val="00F10574"/>
    <w:rsid w:val="00F10D70"/>
    <w:rsid w:val="00F15C07"/>
    <w:rsid w:val="00F1691B"/>
    <w:rsid w:val="00F27D30"/>
    <w:rsid w:val="00F30595"/>
    <w:rsid w:val="00F30DE6"/>
    <w:rsid w:val="00F31E05"/>
    <w:rsid w:val="00F32B1F"/>
    <w:rsid w:val="00F36A81"/>
    <w:rsid w:val="00F41101"/>
    <w:rsid w:val="00F4341F"/>
    <w:rsid w:val="00F439F9"/>
    <w:rsid w:val="00F44E6C"/>
    <w:rsid w:val="00F45FD1"/>
    <w:rsid w:val="00F46D48"/>
    <w:rsid w:val="00F625FD"/>
    <w:rsid w:val="00F7069E"/>
    <w:rsid w:val="00F71072"/>
    <w:rsid w:val="00F71F01"/>
    <w:rsid w:val="00F808D2"/>
    <w:rsid w:val="00F934DB"/>
    <w:rsid w:val="00F953BA"/>
    <w:rsid w:val="00FA7E6A"/>
    <w:rsid w:val="00FB30CF"/>
    <w:rsid w:val="00FC1219"/>
    <w:rsid w:val="00FC31D3"/>
    <w:rsid w:val="00FD15A7"/>
    <w:rsid w:val="00FE65CD"/>
    <w:rsid w:val="00FF122B"/>
    <w:rsid w:val="00FF2448"/>
    <w:rsid w:val="00FF38D8"/>
    <w:rsid w:val="00FF5B68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B5F26"/>
  <w15:docId w15:val="{8C54C257-AAEB-4DEB-9406-78A6DB4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1B0"/>
    <w:rPr>
      <w:sz w:val="24"/>
      <w:szCs w:val="24"/>
    </w:rPr>
  </w:style>
  <w:style w:type="paragraph" w:styleId="Ttulo1">
    <w:name w:val="heading 1"/>
    <w:basedOn w:val="Normal"/>
    <w:next w:val="Normal"/>
    <w:qFormat/>
    <w:rsid w:val="00B011B0"/>
    <w:pPr>
      <w:keepNext/>
      <w:ind w:right="-1"/>
      <w:jc w:val="right"/>
      <w:outlineLvl w:val="0"/>
    </w:pPr>
    <w:rPr>
      <w:rFonts w:ascii="Arial" w:hAnsi="Arial" w:cs="Arial"/>
      <w:i/>
      <w:iCs/>
      <w:smallCaps/>
      <w:sz w:val="28"/>
      <w:szCs w:val="40"/>
    </w:rPr>
  </w:style>
  <w:style w:type="paragraph" w:styleId="Ttulo2">
    <w:name w:val="heading 2"/>
    <w:basedOn w:val="Normal"/>
    <w:next w:val="Normal"/>
    <w:qFormat/>
    <w:rsid w:val="00B011B0"/>
    <w:pPr>
      <w:keepNext/>
      <w:ind w:right="-1"/>
      <w:jc w:val="center"/>
      <w:outlineLvl w:val="1"/>
    </w:pPr>
    <w:rPr>
      <w:rFonts w:ascii="Verdana" w:hAnsi="Verdana" w:cs="Tahoma"/>
      <w:b/>
      <w:bCs/>
    </w:rPr>
  </w:style>
  <w:style w:type="paragraph" w:styleId="Ttulo3">
    <w:name w:val="heading 3"/>
    <w:basedOn w:val="Normal"/>
    <w:next w:val="Normal"/>
    <w:qFormat/>
    <w:rsid w:val="00B011B0"/>
    <w:pPr>
      <w:keepNext/>
      <w:jc w:val="center"/>
      <w:outlineLvl w:val="2"/>
    </w:pPr>
    <w:rPr>
      <w:rFonts w:ascii="Verdana" w:hAnsi="Verdana"/>
      <w:sz w:val="18"/>
      <w:lang w:val="en-GB"/>
    </w:rPr>
  </w:style>
  <w:style w:type="paragraph" w:styleId="Ttulo4">
    <w:name w:val="heading 4"/>
    <w:basedOn w:val="Normal"/>
    <w:next w:val="Normal"/>
    <w:link w:val="Ttulo4Car"/>
    <w:uiPriority w:val="9"/>
    <w:qFormat/>
    <w:rsid w:val="00B011B0"/>
    <w:pPr>
      <w:keepNext/>
      <w:jc w:val="center"/>
      <w:outlineLvl w:val="3"/>
    </w:pPr>
    <w:rPr>
      <w:rFonts w:ascii="Verdana" w:hAnsi="Verdana"/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B011B0"/>
    <w:pPr>
      <w:keepNext/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4"/>
    </w:pPr>
    <w:rPr>
      <w:rFonts w:ascii="Verdana" w:hAnsi="Verdana"/>
      <w:b/>
      <w:i/>
      <w:sz w:val="22"/>
    </w:rPr>
  </w:style>
  <w:style w:type="paragraph" w:styleId="Ttulo6">
    <w:name w:val="heading 6"/>
    <w:basedOn w:val="Normal"/>
    <w:next w:val="Normal"/>
    <w:qFormat/>
    <w:rsid w:val="00B011B0"/>
    <w:pPr>
      <w:keepNext/>
      <w:ind w:right="-1"/>
      <w:outlineLvl w:val="5"/>
    </w:pPr>
    <w:rPr>
      <w:rFonts w:ascii="Verdana" w:hAnsi="Verdana"/>
      <w:b/>
      <w:sz w:val="20"/>
    </w:rPr>
  </w:style>
  <w:style w:type="paragraph" w:styleId="Ttulo7">
    <w:name w:val="heading 7"/>
    <w:basedOn w:val="Normal"/>
    <w:next w:val="Normal"/>
    <w:qFormat/>
    <w:rsid w:val="00B011B0"/>
    <w:pPr>
      <w:keepNext/>
      <w:jc w:val="right"/>
      <w:outlineLvl w:val="6"/>
    </w:pPr>
    <w:rPr>
      <w:rFonts w:ascii="Verdana" w:hAnsi="Verdana"/>
      <w:b/>
      <w:bCs/>
      <w:sz w:val="20"/>
      <w:szCs w:val="22"/>
      <w:lang w:val="es-ES_tradnl"/>
    </w:rPr>
  </w:style>
  <w:style w:type="paragraph" w:styleId="Ttulo8">
    <w:name w:val="heading 8"/>
    <w:basedOn w:val="Normal"/>
    <w:next w:val="Normal"/>
    <w:qFormat/>
    <w:rsid w:val="00B011B0"/>
    <w:pPr>
      <w:keepNext/>
      <w:jc w:val="center"/>
      <w:outlineLvl w:val="7"/>
    </w:pPr>
    <w:rPr>
      <w:rFonts w:ascii="Verdana" w:hAnsi="Verdana"/>
      <w:b/>
      <w:bCs/>
    </w:rPr>
  </w:style>
  <w:style w:type="paragraph" w:styleId="Ttulo9">
    <w:name w:val="heading 9"/>
    <w:basedOn w:val="Normal"/>
    <w:next w:val="Normal"/>
    <w:qFormat/>
    <w:rsid w:val="00B011B0"/>
    <w:pPr>
      <w:keepNext/>
      <w:ind w:left="180"/>
      <w:outlineLvl w:val="8"/>
    </w:pPr>
    <w:rPr>
      <w:rFonts w:ascii="Verdana" w:hAnsi="Verdana"/>
      <w:b/>
      <w:bCs/>
      <w:sz w:val="2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11B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011B0"/>
    <w:pPr>
      <w:tabs>
        <w:tab w:val="center" w:pos="4252"/>
        <w:tab w:val="right" w:pos="8504"/>
      </w:tabs>
    </w:pPr>
  </w:style>
  <w:style w:type="character" w:styleId="Hipervnculo">
    <w:name w:val="Hyperlink"/>
    <w:rsid w:val="00B011B0"/>
    <w:rPr>
      <w:color w:val="0000FF"/>
      <w:u w:val="single"/>
    </w:rPr>
  </w:style>
  <w:style w:type="character" w:styleId="Hipervnculovisitado">
    <w:name w:val="FollowedHyperlink"/>
    <w:rsid w:val="00B011B0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B011B0"/>
    <w:rPr>
      <w:sz w:val="32"/>
      <w:szCs w:val="32"/>
      <w:lang w:val="es-ES_tradnl"/>
    </w:rPr>
  </w:style>
  <w:style w:type="character" w:styleId="Nmerodepgina">
    <w:name w:val="page number"/>
    <w:basedOn w:val="Fuentedeprrafopredeter"/>
    <w:rsid w:val="00B011B0"/>
  </w:style>
  <w:style w:type="paragraph" w:styleId="Ttulo">
    <w:name w:val="Title"/>
    <w:basedOn w:val="Normal"/>
    <w:link w:val="TtuloCar"/>
    <w:qFormat/>
    <w:rsid w:val="00B011B0"/>
    <w:pPr>
      <w:shd w:val="pct10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ahoma" w:hAnsi="Tahoma" w:cs="Tahoma"/>
      <w:b/>
      <w:sz w:val="28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sz w:val="20"/>
      <w:szCs w:val="20"/>
      <w:lang w:val="es-ES_tradnl"/>
    </w:rPr>
  </w:style>
  <w:style w:type="paragraph" w:styleId="Sangra3detindependiente">
    <w:name w:val="Body Text Indent 3"/>
    <w:basedOn w:val="Normal"/>
    <w:rsid w:val="00B011B0"/>
    <w:pPr>
      <w:tabs>
        <w:tab w:val="left" w:pos="70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09"/>
      <w:jc w:val="both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ahoma" w:hAnsi="Tahoma" w:cs="Tahoma"/>
      <w:sz w:val="18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B011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  <w:jc w:val="both"/>
    </w:pPr>
    <w:rPr>
      <w:rFonts w:ascii="Verdana" w:hAnsi="Verdana" w:cs="Tahoma"/>
      <w:sz w:val="22"/>
    </w:rPr>
  </w:style>
  <w:style w:type="paragraph" w:styleId="Sangranormal">
    <w:name w:val="Normal Indent"/>
    <w:basedOn w:val="Normal"/>
    <w:rsid w:val="00B011B0"/>
    <w:pPr>
      <w:ind w:left="708"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B011B0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98" w:hanging="360"/>
    </w:pPr>
    <w:rPr>
      <w:rFonts w:ascii="Verdana" w:hAnsi="Verdana"/>
      <w:sz w:val="16"/>
    </w:rPr>
  </w:style>
  <w:style w:type="paragraph" w:customStyle="1" w:styleId="xl31">
    <w:name w:val="xl31"/>
    <w:basedOn w:val="Normal"/>
    <w:rsid w:val="00B011B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Ttulo4Car">
    <w:name w:val="Título 4 Car"/>
    <w:link w:val="Ttulo4"/>
    <w:uiPriority w:val="9"/>
    <w:rsid w:val="002C0C2F"/>
    <w:rPr>
      <w:rFonts w:ascii="Verdana" w:hAnsi="Verdana"/>
      <w:b/>
      <w:bCs/>
      <w:sz w:val="24"/>
      <w:szCs w:val="24"/>
      <w:u w:val="single"/>
    </w:rPr>
  </w:style>
  <w:style w:type="character" w:customStyle="1" w:styleId="EncabezadoCar">
    <w:name w:val="Encabezado Car"/>
    <w:link w:val="Encabezado"/>
    <w:rsid w:val="002C0C2F"/>
    <w:rPr>
      <w:sz w:val="24"/>
      <w:szCs w:val="24"/>
    </w:rPr>
  </w:style>
  <w:style w:type="paragraph" w:styleId="Textodeglobo">
    <w:name w:val="Balloon Text"/>
    <w:basedOn w:val="Normal"/>
    <w:link w:val="TextodegloboCar"/>
    <w:rsid w:val="002C0C2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C0C2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041B48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887AFE"/>
    <w:pPr>
      <w:ind w:left="708"/>
    </w:pPr>
  </w:style>
  <w:style w:type="character" w:customStyle="1" w:styleId="Textoindependiente2Car">
    <w:name w:val="Texto independiente 2 Car"/>
    <w:basedOn w:val="Fuentedeprrafopredeter"/>
    <w:link w:val="Textoindependiente2"/>
    <w:rsid w:val="008A69B1"/>
    <w:rPr>
      <w:b/>
      <w:bCs/>
      <w:lang w:val="es-ES_tradnl"/>
    </w:rPr>
  </w:style>
  <w:style w:type="character" w:customStyle="1" w:styleId="TtuloCar">
    <w:name w:val="Título Car"/>
    <w:basedOn w:val="Fuentedeprrafopredeter"/>
    <w:link w:val="Ttulo"/>
    <w:rsid w:val="00DB1F1F"/>
    <w:rPr>
      <w:rFonts w:ascii="Tahoma" w:hAnsi="Tahoma" w:cs="Tahoma"/>
      <w:b/>
      <w:sz w:val="28"/>
      <w:shd w:val="pct10" w:color="auto" w:fill="auto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7C28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C28B4"/>
    <w:rPr>
      <w:sz w:val="32"/>
      <w:szCs w:val="3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C28B4"/>
    <w:rPr>
      <w:rFonts w:ascii="Tahoma" w:hAnsi="Tahoma" w:cs="Tahom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C28B4"/>
    <w:rPr>
      <w:rFonts w:ascii="Verdana" w:hAnsi="Verdana" w:cs="Tahoma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rsid w:val="007C28B4"/>
    <w:rPr>
      <w:lang w:val="es-ES_tradnl"/>
    </w:rPr>
  </w:style>
  <w:style w:type="character" w:customStyle="1" w:styleId="Ttulo5Car">
    <w:name w:val="Título 5 Car"/>
    <w:basedOn w:val="Fuentedeprrafopredeter"/>
    <w:link w:val="Ttulo5"/>
    <w:rsid w:val="00CB3E64"/>
    <w:rPr>
      <w:rFonts w:ascii="Verdana" w:hAnsi="Verdana"/>
      <w:b/>
      <w:i/>
      <w:sz w:val="22"/>
      <w:szCs w:val="24"/>
    </w:rPr>
  </w:style>
  <w:style w:type="table" w:styleId="Tablaconcuadrcula">
    <w:name w:val="Table Grid"/>
    <w:basedOn w:val="Tablanormal"/>
    <w:uiPriority w:val="59"/>
    <w:rsid w:val="005A47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fvbcvdv@fvbcv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utierrez\Datos%20de%20programa\Microsoft\Plantillas\Hoja%20RFEV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RFEVB</Template>
  <TotalTime>333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Plantilla</vt:lpstr>
    </vt:vector>
  </TitlesOfParts>
  <Company>Dell Computer Corporation</Company>
  <LinksUpToDate>false</LinksUpToDate>
  <CharactersWithSpaces>905</CharactersWithSpaces>
  <SharedDoc>false</SharedDoc>
  <HLinks>
    <vt:vector size="42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mailto:voleyplaya@fvbcv.com</vt:lpwstr>
      </vt:variant>
      <vt:variant>
        <vt:lpwstr/>
      </vt:variant>
      <vt:variant>
        <vt:i4>4587534</vt:i4>
      </vt:variant>
      <vt:variant>
        <vt:i4>18</vt:i4>
      </vt:variant>
      <vt:variant>
        <vt:i4>0</vt:i4>
      </vt:variant>
      <vt:variant>
        <vt:i4>5</vt:i4>
      </vt:variant>
      <vt:variant>
        <vt:lpwstr>../../../../AppData/Local/Downloads/www.fvbcv.com</vt:lpwstr>
      </vt:variant>
      <vt:variant>
        <vt:lpwstr/>
      </vt:variant>
      <vt:variant>
        <vt:i4>6750228</vt:i4>
      </vt:variant>
      <vt:variant>
        <vt:i4>15</vt:i4>
      </vt:variant>
      <vt:variant>
        <vt:i4>0</vt:i4>
      </vt:variant>
      <vt:variant>
        <vt:i4>5</vt:i4>
      </vt:variant>
      <vt:variant>
        <vt:lpwstr>mailto:fvbcv@fvbcv.com?subject=Contactar%20con%20la%20FVBCV</vt:lpwstr>
      </vt:variant>
      <vt:variant>
        <vt:lpwstr/>
      </vt:variant>
      <vt:variant>
        <vt:i4>1703983</vt:i4>
      </vt:variant>
      <vt:variant>
        <vt:i4>12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  <vt:variant>
        <vt:i4>4587534</vt:i4>
      </vt:variant>
      <vt:variant>
        <vt:i4>6</vt:i4>
      </vt:variant>
      <vt:variant>
        <vt:i4>0</vt:i4>
      </vt:variant>
      <vt:variant>
        <vt:i4>5</vt:i4>
      </vt:variant>
      <vt:variant>
        <vt:lpwstr>../../../../AppData/Local/Downloads/www.fvbcv.com</vt:lpwstr>
      </vt:variant>
      <vt:variant>
        <vt:lpwstr/>
      </vt:variant>
      <vt:variant>
        <vt:i4>6750228</vt:i4>
      </vt:variant>
      <vt:variant>
        <vt:i4>3</vt:i4>
      </vt:variant>
      <vt:variant>
        <vt:i4>0</vt:i4>
      </vt:variant>
      <vt:variant>
        <vt:i4>5</vt:i4>
      </vt:variant>
      <vt:variant>
        <vt:lpwstr>mailto:fvbcv@fvbcv.com?subject=Contactar%20con%20la%20FVBCV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Plantilla</dc:title>
  <dc:creator>agutierrez</dc:creator>
  <cp:lastModifiedBy>M Carmen</cp:lastModifiedBy>
  <cp:revision>32</cp:revision>
  <cp:lastPrinted>2023-01-27T12:34:00Z</cp:lastPrinted>
  <dcterms:created xsi:type="dcterms:W3CDTF">2021-06-02T08:35:00Z</dcterms:created>
  <dcterms:modified xsi:type="dcterms:W3CDTF">2023-04-28T11:33:00Z</dcterms:modified>
</cp:coreProperties>
</file>